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BA" w:rsidRDefault="00AF7ABA" w:rsidP="00594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ABA" w:rsidRDefault="00AF7ABA" w:rsidP="00594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3A26" w:rsidRPr="00594E91" w:rsidRDefault="000D3A26" w:rsidP="00594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4E91"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 w:rsidRPr="00594E91">
        <w:rPr>
          <w:rFonts w:ascii="Times New Roman" w:hAnsi="Times New Roman"/>
          <w:b/>
          <w:sz w:val="24"/>
          <w:szCs w:val="24"/>
        </w:rPr>
        <w:t>Bv</w:t>
      </w:r>
      <w:proofErr w:type="spellEnd"/>
      <w:r w:rsidRPr="00594E91">
        <w:rPr>
          <w:rFonts w:ascii="Times New Roman" w:hAnsi="Times New Roman"/>
          <w:b/>
          <w:sz w:val="24"/>
          <w:szCs w:val="24"/>
        </w:rPr>
        <w:t>. Holding Kft. felvételt hirdet</w:t>
      </w:r>
    </w:p>
    <w:p w:rsidR="00D45B90" w:rsidRPr="00594E91" w:rsidRDefault="00D45B90" w:rsidP="00594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4E91">
        <w:rPr>
          <w:rFonts w:ascii="Times New Roman" w:hAnsi="Times New Roman"/>
          <w:b/>
          <w:sz w:val="24"/>
          <w:szCs w:val="24"/>
        </w:rPr>
        <w:t>Értékelő-elemző referens</w:t>
      </w:r>
    </w:p>
    <w:p w:rsidR="000D3A26" w:rsidRDefault="000D3A26" w:rsidP="00594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94E91">
        <w:rPr>
          <w:rFonts w:ascii="Times New Roman" w:hAnsi="Times New Roman"/>
          <w:b/>
          <w:sz w:val="24"/>
          <w:szCs w:val="24"/>
        </w:rPr>
        <w:t>munkakörbe</w:t>
      </w:r>
      <w:proofErr w:type="gramEnd"/>
    </w:p>
    <w:p w:rsidR="00283ABE" w:rsidRDefault="00283ABE" w:rsidP="00594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3ABE" w:rsidRPr="00594E91" w:rsidRDefault="00283ABE" w:rsidP="00594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3A26" w:rsidRPr="00594E91" w:rsidRDefault="000D3A26" w:rsidP="00594E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5B90" w:rsidRPr="00594E91" w:rsidRDefault="00D45B90" w:rsidP="004554B0">
      <w:pPr>
        <w:spacing w:after="0" w:line="240" w:lineRule="auto"/>
        <w:jc w:val="both"/>
        <w:rPr>
          <w:rStyle w:val="Kiemels2"/>
          <w:rFonts w:ascii="Times New Roman" w:hAnsi="Times New Roman"/>
          <w:sz w:val="24"/>
          <w:szCs w:val="24"/>
        </w:rPr>
      </w:pPr>
      <w:r w:rsidRPr="00594E91">
        <w:rPr>
          <w:rStyle w:val="Kiemels2"/>
          <w:rFonts w:ascii="Times New Roman" w:hAnsi="Times New Roman"/>
          <w:sz w:val="24"/>
          <w:szCs w:val="24"/>
        </w:rPr>
        <w:t>Feladatok:</w:t>
      </w:r>
    </w:p>
    <w:p w:rsidR="00D45B90" w:rsidRPr="00594E91" w:rsidRDefault="00D45B90" w:rsidP="004554B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94E91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proofErr w:type="spellStart"/>
      <w:r w:rsidRPr="00594E91">
        <w:rPr>
          <w:rFonts w:ascii="Times New Roman" w:eastAsia="Times New Roman" w:hAnsi="Times New Roman"/>
          <w:sz w:val="24"/>
          <w:szCs w:val="24"/>
          <w:lang w:eastAsia="hu-HU"/>
        </w:rPr>
        <w:t>Bv</w:t>
      </w:r>
      <w:proofErr w:type="spellEnd"/>
      <w:r w:rsidRPr="00594E91">
        <w:rPr>
          <w:rFonts w:ascii="Times New Roman" w:eastAsia="Times New Roman" w:hAnsi="Times New Roman"/>
          <w:sz w:val="24"/>
          <w:szCs w:val="24"/>
          <w:lang w:eastAsia="hu-HU"/>
        </w:rPr>
        <w:t>. Hol</w:t>
      </w:r>
      <w:r w:rsidR="004E55DC">
        <w:rPr>
          <w:rFonts w:ascii="Times New Roman" w:eastAsia="Times New Roman" w:hAnsi="Times New Roman"/>
          <w:sz w:val="24"/>
          <w:szCs w:val="24"/>
          <w:lang w:eastAsia="hu-HU"/>
        </w:rPr>
        <w:t xml:space="preserve">ding elismert vállalatcsoporthoz tartozó </w:t>
      </w:r>
      <w:proofErr w:type="spellStart"/>
      <w:r w:rsidR="004E55DC">
        <w:rPr>
          <w:rFonts w:ascii="Times New Roman" w:eastAsia="Times New Roman" w:hAnsi="Times New Roman"/>
          <w:sz w:val="24"/>
          <w:szCs w:val="24"/>
          <w:lang w:eastAsia="hu-HU"/>
        </w:rPr>
        <w:t>bv</w:t>
      </w:r>
      <w:proofErr w:type="spellEnd"/>
      <w:r w:rsidR="004E55DC">
        <w:rPr>
          <w:rFonts w:ascii="Times New Roman" w:eastAsia="Times New Roman" w:hAnsi="Times New Roman"/>
          <w:sz w:val="24"/>
          <w:szCs w:val="24"/>
          <w:lang w:eastAsia="hu-HU"/>
        </w:rPr>
        <w:t xml:space="preserve">. gazdasági társaságok munkavégzésének, </w:t>
      </w:r>
      <w:r w:rsidRPr="00594E91">
        <w:rPr>
          <w:rFonts w:ascii="Times New Roman" w:eastAsia="Times New Roman" w:hAnsi="Times New Roman"/>
          <w:sz w:val="24"/>
          <w:szCs w:val="24"/>
          <w:lang w:eastAsia="hu-HU"/>
        </w:rPr>
        <w:t>hatékonyság</w:t>
      </w:r>
      <w:r w:rsidR="004E55DC">
        <w:rPr>
          <w:rFonts w:ascii="Times New Roman" w:eastAsia="Times New Roman" w:hAnsi="Times New Roman"/>
          <w:sz w:val="24"/>
          <w:szCs w:val="24"/>
          <w:lang w:eastAsia="hu-HU"/>
        </w:rPr>
        <w:t>ának</w:t>
      </w:r>
      <w:r w:rsidRPr="00594E91">
        <w:rPr>
          <w:rFonts w:ascii="Times New Roman" w:eastAsia="Times New Roman" w:hAnsi="Times New Roman"/>
          <w:sz w:val="24"/>
          <w:szCs w:val="24"/>
          <w:lang w:eastAsia="hu-HU"/>
        </w:rPr>
        <w:t xml:space="preserve"> fokozására vonatkozó intézkedési javaslatok kidolgozásában való aktív részvétel</w:t>
      </w:r>
    </w:p>
    <w:p w:rsidR="00D45B90" w:rsidRPr="00594E91" w:rsidRDefault="00D45B90" w:rsidP="004554B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94E91">
        <w:rPr>
          <w:rFonts w:ascii="Times New Roman" w:eastAsia="Times New Roman" w:hAnsi="Times New Roman"/>
          <w:sz w:val="24"/>
          <w:szCs w:val="24"/>
          <w:lang w:eastAsia="hu-HU"/>
        </w:rPr>
        <w:t xml:space="preserve">rendszeres kapcsolattartás a </w:t>
      </w:r>
      <w:proofErr w:type="spellStart"/>
      <w:r w:rsidRPr="00594E91">
        <w:rPr>
          <w:rFonts w:ascii="Times New Roman" w:eastAsia="Times New Roman" w:hAnsi="Times New Roman"/>
          <w:sz w:val="24"/>
          <w:szCs w:val="24"/>
          <w:lang w:eastAsia="hu-HU"/>
        </w:rPr>
        <w:t>bv</w:t>
      </w:r>
      <w:proofErr w:type="spellEnd"/>
      <w:r w:rsidRPr="00594E91">
        <w:rPr>
          <w:rFonts w:ascii="Times New Roman" w:eastAsia="Times New Roman" w:hAnsi="Times New Roman"/>
          <w:sz w:val="24"/>
          <w:szCs w:val="24"/>
          <w:lang w:eastAsia="hu-HU"/>
        </w:rPr>
        <w:t>. ga</w:t>
      </w:r>
      <w:r w:rsidR="004E55DC">
        <w:rPr>
          <w:rFonts w:ascii="Times New Roman" w:eastAsia="Times New Roman" w:hAnsi="Times New Roman"/>
          <w:sz w:val="24"/>
          <w:szCs w:val="24"/>
          <w:lang w:eastAsia="hu-HU"/>
        </w:rPr>
        <w:t>zdasági társaságokkal, illetve felügyeleti jogkörben</w:t>
      </w:r>
      <w:r w:rsidRPr="00594E91">
        <w:rPr>
          <w:rFonts w:ascii="Times New Roman" w:eastAsia="Times New Roman" w:hAnsi="Times New Roman"/>
          <w:sz w:val="24"/>
          <w:szCs w:val="24"/>
          <w:lang w:eastAsia="hu-HU"/>
        </w:rPr>
        <w:t xml:space="preserve"> eljárva az Ellenőrzött Társaságok feletti </w:t>
      </w:r>
      <w:r w:rsidR="004E55DC">
        <w:rPr>
          <w:rFonts w:ascii="Times New Roman" w:eastAsia="Times New Roman" w:hAnsi="Times New Roman"/>
          <w:sz w:val="24"/>
          <w:szCs w:val="24"/>
          <w:lang w:eastAsia="hu-HU"/>
        </w:rPr>
        <w:t xml:space="preserve">gazdálkodási, működési, egyéb </w:t>
      </w:r>
      <w:r w:rsidRPr="00594E91">
        <w:rPr>
          <w:rFonts w:ascii="Times New Roman" w:eastAsia="Times New Roman" w:hAnsi="Times New Roman"/>
          <w:sz w:val="24"/>
          <w:szCs w:val="24"/>
          <w:lang w:eastAsia="hu-HU"/>
        </w:rPr>
        <w:t>kontroll gyakorlása</w:t>
      </w:r>
    </w:p>
    <w:p w:rsidR="00D45B90" w:rsidRPr="00594E91" w:rsidRDefault="00D45B90" w:rsidP="004554B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94E91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proofErr w:type="spellStart"/>
      <w:r w:rsidR="004E55DC">
        <w:rPr>
          <w:rFonts w:ascii="Times New Roman" w:eastAsia="Times New Roman" w:hAnsi="Times New Roman"/>
          <w:sz w:val="24"/>
          <w:szCs w:val="24"/>
          <w:lang w:eastAsia="hu-HU"/>
        </w:rPr>
        <w:t>bv</w:t>
      </w:r>
      <w:proofErr w:type="spellEnd"/>
      <w:r w:rsidR="004E55DC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Pr="00594E91">
        <w:rPr>
          <w:rFonts w:ascii="Times New Roman" w:eastAsia="Times New Roman" w:hAnsi="Times New Roman"/>
          <w:sz w:val="24"/>
          <w:szCs w:val="24"/>
          <w:lang w:eastAsia="hu-HU"/>
        </w:rPr>
        <w:t xml:space="preserve">gazdasági társaságoknál felügyeleti, ellenőrzési feladatok </w:t>
      </w:r>
      <w:r w:rsidR="004E55DC">
        <w:rPr>
          <w:rFonts w:ascii="Times New Roman" w:eastAsia="Times New Roman" w:hAnsi="Times New Roman"/>
          <w:sz w:val="24"/>
          <w:szCs w:val="24"/>
          <w:lang w:eastAsia="hu-HU"/>
        </w:rPr>
        <w:t>végrehajtása</w:t>
      </w:r>
      <w:r w:rsidRPr="00594E91">
        <w:rPr>
          <w:rFonts w:ascii="Times New Roman" w:eastAsia="Times New Roman" w:hAnsi="Times New Roman"/>
          <w:sz w:val="24"/>
          <w:szCs w:val="24"/>
          <w:lang w:eastAsia="hu-HU"/>
        </w:rPr>
        <w:t>, intézkedési tervek készítése, az abban foglalt kötelmek visszaellenőrzése, kontrollja</w:t>
      </w:r>
    </w:p>
    <w:p w:rsidR="00D45B90" w:rsidRPr="00594E91" w:rsidRDefault="004E55DC" w:rsidP="004554B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felügyeleti tevékenységi kör</w:t>
      </w:r>
      <w:r w:rsidR="00D45B90" w:rsidRPr="00594E91">
        <w:rPr>
          <w:rFonts w:ascii="Times New Roman" w:eastAsia="Times New Roman" w:hAnsi="Times New Roman"/>
          <w:sz w:val="24"/>
          <w:szCs w:val="24"/>
          <w:lang w:eastAsia="hu-HU"/>
        </w:rPr>
        <w:t>be tartozóan előírt adatok, nyilvántartások vezetése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elemzése</w:t>
      </w:r>
    </w:p>
    <w:p w:rsidR="00D45B90" w:rsidRPr="00594E91" w:rsidRDefault="00D45B90" w:rsidP="004554B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94E91">
        <w:rPr>
          <w:rFonts w:ascii="Times New Roman" w:eastAsia="Times New Roman" w:hAnsi="Times New Roman"/>
          <w:sz w:val="24"/>
          <w:szCs w:val="24"/>
          <w:lang w:eastAsia="hu-HU"/>
        </w:rPr>
        <w:t xml:space="preserve">vállalatcsoporti szinten a fogvatartotti foglalkoztatás </w:t>
      </w:r>
      <w:r w:rsidR="004E55DC">
        <w:rPr>
          <w:rFonts w:ascii="Times New Roman" w:eastAsia="Times New Roman" w:hAnsi="Times New Roman"/>
          <w:sz w:val="24"/>
          <w:szCs w:val="24"/>
          <w:lang w:eastAsia="hu-HU"/>
        </w:rPr>
        <w:t>növelése</w:t>
      </w:r>
      <w:r w:rsidRPr="00594E91">
        <w:rPr>
          <w:rFonts w:ascii="Times New Roman" w:eastAsia="Times New Roman" w:hAnsi="Times New Roman"/>
          <w:sz w:val="24"/>
          <w:szCs w:val="24"/>
          <w:lang w:eastAsia="hu-HU"/>
        </w:rPr>
        <w:t xml:space="preserve"> érdekében javaslatok készítése</w:t>
      </w:r>
    </w:p>
    <w:p w:rsidR="00D45B90" w:rsidRPr="00594E91" w:rsidRDefault="00D45B90" w:rsidP="004554B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94E91">
        <w:rPr>
          <w:rFonts w:ascii="Times New Roman" w:eastAsia="Times New Roman" w:hAnsi="Times New Roman"/>
          <w:sz w:val="24"/>
          <w:szCs w:val="24"/>
          <w:lang w:eastAsia="hu-HU"/>
        </w:rPr>
        <w:t>az ellenőrzött társaságokat érintő felügyeleti feladatok, szabályozás, adatszolgáltatás végrehajtása</w:t>
      </w:r>
    </w:p>
    <w:p w:rsidR="00D45B90" w:rsidRPr="00594E91" w:rsidRDefault="00D45B90" w:rsidP="004554B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94E91">
        <w:rPr>
          <w:rFonts w:ascii="Times New Roman" w:eastAsia="Times New Roman" w:hAnsi="Times New Roman"/>
          <w:sz w:val="24"/>
          <w:szCs w:val="24"/>
          <w:lang w:eastAsia="hu-HU"/>
        </w:rPr>
        <w:t>vezetői döntések előkészítése, támogatása</w:t>
      </w:r>
    </w:p>
    <w:p w:rsidR="00594E91" w:rsidRDefault="00594E91" w:rsidP="00594E91">
      <w:pPr>
        <w:pStyle w:val="NormlWeb"/>
        <w:spacing w:before="0" w:beforeAutospacing="0" w:after="0" w:afterAutospacing="0"/>
        <w:jc w:val="both"/>
        <w:rPr>
          <w:rStyle w:val="Kiemels2"/>
        </w:rPr>
      </w:pPr>
    </w:p>
    <w:p w:rsidR="00D45B90" w:rsidRPr="00594E91" w:rsidRDefault="00D45B90" w:rsidP="00594E91">
      <w:pPr>
        <w:pStyle w:val="NormlWeb"/>
        <w:spacing w:before="0" w:beforeAutospacing="0" w:after="0" w:afterAutospacing="0"/>
        <w:jc w:val="both"/>
        <w:rPr>
          <w:rStyle w:val="Kiemels2"/>
        </w:rPr>
      </w:pPr>
      <w:r w:rsidRPr="00594E91">
        <w:rPr>
          <w:rStyle w:val="Kiemels2"/>
        </w:rPr>
        <w:t xml:space="preserve">Elvárás: </w:t>
      </w:r>
    </w:p>
    <w:p w:rsidR="00D45B90" w:rsidRPr="00594E91" w:rsidRDefault="00D45B90" w:rsidP="00594E9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594E91">
        <w:rPr>
          <w:rFonts w:ascii="Times New Roman" w:eastAsia="Times New Roman" w:hAnsi="Times New Roman"/>
          <w:sz w:val="24"/>
          <w:szCs w:val="24"/>
          <w:lang w:eastAsia="hu-HU"/>
        </w:rPr>
        <w:t xml:space="preserve">felsőfokú végzettség </w:t>
      </w:r>
    </w:p>
    <w:p w:rsidR="00D45B90" w:rsidRPr="00594E91" w:rsidRDefault="00D45B90" w:rsidP="00594E9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594E91">
        <w:rPr>
          <w:rFonts w:ascii="Times New Roman" w:eastAsia="Times New Roman" w:hAnsi="Times New Roman"/>
          <w:sz w:val="24"/>
          <w:szCs w:val="24"/>
          <w:lang w:eastAsia="hu-HU"/>
        </w:rPr>
        <w:t>megbízható MS Office ismeretek</w:t>
      </w:r>
    </w:p>
    <w:p w:rsidR="00D45B90" w:rsidRPr="00594E91" w:rsidRDefault="00D45B90" w:rsidP="00594E9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594E91">
        <w:rPr>
          <w:rFonts w:ascii="Times New Roman" w:eastAsia="Times New Roman" w:hAnsi="Times New Roman"/>
          <w:sz w:val="24"/>
          <w:szCs w:val="24"/>
          <w:lang w:eastAsia="hu-HU"/>
        </w:rPr>
        <w:t>jó kommunikációs készség szóban és írásban</w:t>
      </w:r>
    </w:p>
    <w:p w:rsidR="00D45B90" w:rsidRPr="00594E91" w:rsidRDefault="004E55DC" w:rsidP="00594E9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„B” </w:t>
      </w:r>
      <w:r w:rsidR="00D45B90" w:rsidRPr="00594E91">
        <w:rPr>
          <w:rFonts w:ascii="Times New Roman" w:eastAsia="Times New Roman" w:hAnsi="Times New Roman"/>
          <w:sz w:val="24"/>
          <w:szCs w:val="24"/>
          <w:lang w:eastAsia="hu-HU"/>
        </w:rPr>
        <w:t xml:space="preserve">kategóriájú vezetői engedély </w:t>
      </w:r>
    </w:p>
    <w:p w:rsidR="00594E91" w:rsidRDefault="00594E91" w:rsidP="00594E9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bookmarkStart w:id="0" w:name="_GoBack"/>
      <w:bookmarkEnd w:id="0"/>
    </w:p>
    <w:p w:rsidR="00D455A6" w:rsidRPr="00594E91" w:rsidRDefault="00D455A6" w:rsidP="00594E9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594E91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Amit kínálunk</w:t>
      </w:r>
      <w:r w:rsidR="00F231D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:</w:t>
      </w:r>
    </w:p>
    <w:p w:rsidR="00D455A6" w:rsidRPr="00594E91" w:rsidRDefault="004554B0" w:rsidP="00594E91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hosszú távú, biztos munkahely</w:t>
      </w:r>
    </w:p>
    <w:p w:rsidR="00D455A6" w:rsidRPr="00594E91" w:rsidRDefault="004554B0" w:rsidP="00594E91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versenyképes fizetés</w:t>
      </w:r>
    </w:p>
    <w:p w:rsidR="00D455A6" w:rsidRPr="00594E91" w:rsidRDefault="004554B0" w:rsidP="00594E91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béren kívüli juttatások</w:t>
      </w:r>
    </w:p>
    <w:p w:rsidR="00D455A6" w:rsidRPr="00594E91" w:rsidRDefault="004554B0" w:rsidP="00594E91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cafeteria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juttatás</w:t>
      </w:r>
    </w:p>
    <w:p w:rsidR="00D455A6" w:rsidRPr="00594E91" w:rsidRDefault="00D455A6" w:rsidP="00594E91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594E91">
        <w:rPr>
          <w:rFonts w:ascii="Times New Roman" w:eastAsia="Times New Roman" w:hAnsi="Times New Roman"/>
          <w:sz w:val="24"/>
          <w:szCs w:val="24"/>
          <w:lang w:eastAsia="hu-HU"/>
        </w:rPr>
        <w:t>dinamikus, fi</w:t>
      </w:r>
      <w:r w:rsidR="004554B0">
        <w:rPr>
          <w:rFonts w:ascii="Times New Roman" w:eastAsia="Times New Roman" w:hAnsi="Times New Roman"/>
          <w:sz w:val="24"/>
          <w:szCs w:val="24"/>
          <w:lang w:eastAsia="hu-HU"/>
        </w:rPr>
        <w:t>atalos munkakörnyezet és csapat</w:t>
      </w:r>
    </w:p>
    <w:p w:rsidR="00D455A6" w:rsidRPr="00594E91" w:rsidRDefault="00D455A6" w:rsidP="00594E91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594E91">
        <w:rPr>
          <w:rFonts w:ascii="Times New Roman" w:eastAsia="Times New Roman" w:hAnsi="Times New Roman"/>
          <w:sz w:val="24"/>
          <w:szCs w:val="24"/>
          <w:lang w:eastAsia="hu-HU"/>
        </w:rPr>
        <w:t>Mt. szer</w:t>
      </w:r>
      <w:r w:rsidR="004554B0">
        <w:rPr>
          <w:rFonts w:ascii="Times New Roman" w:eastAsia="Times New Roman" w:hAnsi="Times New Roman"/>
          <w:sz w:val="24"/>
          <w:szCs w:val="24"/>
          <w:lang w:eastAsia="hu-HU"/>
        </w:rPr>
        <w:t>inti foglalkoztatási jogviszony</w:t>
      </w:r>
    </w:p>
    <w:p w:rsidR="00D455A6" w:rsidRPr="00594E91" w:rsidRDefault="004E55DC" w:rsidP="00594E91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u</w:t>
      </w:r>
      <w:r w:rsidR="00D455A6" w:rsidRPr="00594E91">
        <w:rPr>
          <w:rFonts w:ascii="Times New Roman" w:eastAsia="Times New Roman" w:hAnsi="Times New Roman"/>
          <w:sz w:val="24"/>
          <w:szCs w:val="24"/>
          <w:lang w:eastAsia="hu-HU"/>
        </w:rPr>
        <w:t>tiköltség</w:t>
      </w:r>
      <w:proofErr w:type="spellEnd"/>
      <w:r w:rsidR="00D455A6" w:rsidRPr="00594E91">
        <w:rPr>
          <w:rFonts w:ascii="Times New Roman" w:eastAsia="Times New Roman" w:hAnsi="Times New Roman"/>
          <w:sz w:val="24"/>
          <w:szCs w:val="24"/>
          <w:lang w:eastAsia="hu-HU"/>
        </w:rPr>
        <w:t xml:space="preserve"> támogatás (Budapest közigazgatási határán kívülről).</w:t>
      </w:r>
    </w:p>
    <w:p w:rsidR="00D455A6" w:rsidRPr="00594E91" w:rsidRDefault="00D455A6" w:rsidP="00594E9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455A6" w:rsidRPr="00594E91" w:rsidRDefault="00D455A6" w:rsidP="00594E91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594E91">
        <w:rPr>
          <w:rFonts w:ascii="Times New Roman" w:hAnsi="Times New Roman"/>
          <w:b/>
          <w:bCs/>
          <w:sz w:val="24"/>
          <w:szCs w:val="24"/>
        </w:rPr>
        <w:t xml:space="preserve">Munkavégzés helye: </w:t>
      </w:r>
      <w:r w:rsidRPr="00594E91">
        <w:rPr>
          <w:rFonts w:ascii="Times New Roman" w:eastAsia="Times New Roman" w:hAnsi="Times New Roman"/>
          <w:sz w:val="24"/>
          <w:szCs w:val="24"/>
          <w:lang w:eastAsia="hu-HU"/>
        </w:rPr>
        <w:t xml:space="preserve">1064 Budapest, Rózsa utca 75-79.  </w:t>
      </w:r>
    </w:p>
    <w:p w:rsidR="00D455A6" w:rsidRPr="00594E91" w:rsidRDefault="00D455A6" w:rsidP="00594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455A6" w:rsidRPr="00594E91" w:rsidRDefault="00D455A6" w:rsidP="00283ABE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94E91">
        <w:rPr>
          <w:rFonts w:ascii="Times New Roman" w:eastAsia="Times New Roman" w:hAnsi="Times New Roman"/>
          <w:b/>
          <w:sz w:val="24"/>
          <w:szCs w:val="24"/>
          <w:lang w:eastAsia="hu-HU"/>
        </w:rPr>
        <w:t>Jelentkezés:</w:t>
      </w:r>
      <w:r w:rsidR="00F231DD">
        <w:rPr>
          <w:rFonts w:ascii="Times New Roman" w:eastAsia="Times New Roman" w:hAnsi="Times New Roman"/>
          <w:sz w:val="24"/>
          <w:szCs w:val="24"/>
          <w:lang w:eastAsia="hu-HU"/>
        </w:rPr>
        <w:t xml:space="preserve"> f</w:t>
      </w:r>
      <w:r w:rsidRPr="00594E91">
        <w:rPr>
          <w:rFonts w:ascii="Times New Roman" w:eastAsia="Times New Roman" w:hAnsi="Times New Roman"/>
          <w:sz w:val="24"/>
          <w:szCs w:val="24"/>
          <w:lang w:eastAsia="hu-HU"/>
        </w:rPr>
        <w:t xml:space="preserve">ényképpel ellátott szakmai önéletrajzzal és a bruttó fizetési igény </w:t>
      </w:r>
      <w:r w:rsidR="00283ABE">
        <w:rPr>
          <w:rFonts w:ascii="Times New Roman" w:eastAsia="Times New Roman" w:hAnsi="Times New Roman"/>
          <w:sz w:val="24"/>
          <w:szCs w:val="24"/>
          <w:lang w:eastAsia="hu-HU"/>
        </w:rPr>
        <w:t>m</w:t>
      </w:r>
      <w:r w:rsidR="00F231DD">
        <w:rPr>
          <w:rFonts w:ascii="Times New Roman" w:eastAsia="Times New Roman" w:hAnsi="Times New Roman"/>
          <w:sz w:val="24"/>
          <w:szCs w:val="24"/>
          <w:lang w:eastAsia="hu-HU"/>
        </w:rPr>
        <w:t>egjelölésével</w:t>
      </w:r>
      <w:r w:rsidR="004E55DC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sectPr w:rsidR="00D455A6" w:rsidRPr="00594E91" w:rsidSect="00594E91">
      <w:footerReference w:type="default" r:id="rId13"/>
      <w:headerReference w:type="first" r:id="rId14"/>
      <w:footerReference w:type="first" r:id="rId15"/>
      <w:pgSz w:w="11906" w:h="16838"/>
      <w:pgMar w:top="1418" w:right="1417" w:bottom="284" w:left="1417" w:header="0" w:footer="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53" w:rsidRDefault="00783453" w:rsidP="00F42112">
      <w:pPr>
        <w:spacing w:after="0" w:line="240" w:lineRule="auto"/>
      </w:pPr>
      <w:r>
        <w:separator/>
      </w:r>
    </w:p>
  </w:endnote>
  <w:endnote w:type="continuationSeparator" w:id="0">
    <w:p w:rsidR="00783453" w:rsidRDefault="00783453" w:rsidP="00F4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068688"/>
      <w:docPartObj>
        <w:docPartGallery w:val="Page Numbers (Bottom of Page)"/>
        <w:docPartUnique/>
      </w:docPartObj>
    </w:sdtPr>
    <w:sdtEndPr/>
    <w:sdtContent>
      <w:p w:rsidR="00D45B90" w:rsidRDefault="00D45B9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E91">
          <w:rPr>
            <w:noProof/>
          </w:rPr>
          <w:t>2</w:t>
        </w:r>
        <w:r>
          <w:fldChar w:fldCharType="end"/>
        </w:r>
      </w:p>
    </w:sdtContent>
  </w:sdt>
  <w:p w:rsidR="00D45B90" w:rsidRPr="005E08FD" w:rsidRDefault="00D45B90" w:rsidP="002B29D9">
    <w:pPr>
      <w:pStyle w:val="llb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B90" w:rsidRDefault="00D45B90" w:rsidP="00654294">
    <w:pPr>
      <w:pStyle w:val="llb"/>
      <w:jc w:val="center"/>
      <w:rPr>
        <w:rFonts w:ascii="Times New Roman" w:eastAsiaTheme="majorEastAsia" w:hAnsi="Times New Roman"/>
        <w:sz w:val="18"/>
        <w:szCs w:val="18"/>
      </w:rPr>
    </w:pPr>
  </w:p>
  <w:p w:rsidR="00D45B90" w:rsidRDefault="00D45B90" w:rsidP="00654294">
    <w:pPr>
      <w:spacing w:after="0" w:line="240" w:lineRule="auto"/>
      <w:jc w:val="center"/>
      <w:rPr>
        <w:rFonts w:ascii="Times New Roman" w:hAnsi="Times New Roman"/>
        <w:sz w:val="18"/>
        <w:szCs w:val="19"/>
      </w:rPr>
    </w:pPr>
    <w:r>
      <w:rPr>
        <w:rFonts w:ascii="Times New Roman" w:hAnsi="Times New Roman"/>
        <w:sz w:val="18"/>
        <w:szCs w:val="19"/>
      </w:rPr>
      <w:t xml:space="preserve">1064 Budapest, Rózsa utca 75-79. telefon: (+36 1) 301-8461 e-mail: </w:t>
    </w:r>
    <w:hyperlink r:id="rId1" w:history="1">
      <w:r w:rsidRPr="00654294">
        <w:rPr>
          <w:rStyle w:val="Hiperhivatkozs"/>
          <w:rFonts w:ascii="Times New Roman" w:hAnsi="Times New Roman"/>
          <w:color w:val="auto"/>
          <w:sz w:val="18"/>
          <w:szCs w:val="19"/>
          <w:u w:val="none"/>
        </w:rPr>
        <w:t>bvholdingkft@bvholdingkft.hu</w:t>
      </w:r>
    </w:hyperlink>
  </w:p>
  <w:p w:rsidR="00D45B90" w:rsidRDefault="00D45B90" w:rsidP="00654294">
    <w:pPr>
      <w:spacing w:after="0" w:line="240" w:lineRule="auto"/>
      <w:jc w:val="center"/>
      <w:rPr>
        <w:rFonts w:ascii="Times New Roman" w:hAnsi="Times New Roman"/>
        <w:sz w:val="18"/>
        <w:szCs w:val="19"/>
      </w:rPr>
    </w:pPr>
    <w:proofErr w:type="gramStart"/>
    <w:r>
      <w:rPr>
        <w:rFonts w:ascii="Times New Roman" w:hAnsi="Times New Roman"/>
        <w:sz w:val="18"/>
        <w:szCs w:val="19"/>
      </w:rPr>
      <w:t>web</w:t>
    </w:r>
    <w:proofErr w:type="gramEnd"/>
    <w:r>
      <w:rPr>
        <w:rFonts w:ascii="Times New Roman" w:hAnsi="Times New Roman"/>
        <w:sz w:val="18"/>
        <w:szCs w:val="19"/>
      </w:rPr>
      <w:t>: www.bvholdingkft.hu</w:t>
    </w:r>
  </w:p>
  <w:p w:rsidR="00D45B90" w:rsidRPr="005F5DD3" w:rsidRDefault="00D45B90">
    <w:pPr>
      <w:pStyle w:val="llb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53" w:rsidRDefault="00783453" w:rsidP="00F42112">
      <w:pPr>
        <w:spacing w:after="0" w:line="240" w:lineRule="auto"/>
      </w:pPr>
      <w:r>
        <w:separator/>
      </w:r>
    </w:p>
  </w:footnote>
  <w:footnote w:type="continuationSeparator" w:id="0">
    <w:p w:rsidR="00783453" w:rsidRDefault="00783453" w:rsidP="00F42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B90" w:rsidRPr="00D455A6" w:rsidRDefault="00D45B90" w:rsidP="00594E91">
    <w:pPr>
      <w:tabs>
        <w:tab w:val="left" w:pos="1365"/>
        <w:tab w:val="center" w:pos="4536"/>
      </w:tabs>
      <w:spacing w:after="0" w:line="240" w:lineRule="auto"/>
      <w:jc w:val="center"/>
      <w:rPr>
        <w:rFonts w:ascii="Arial" w:eastAsia="Batang" w:hAnsi="Arial" w:cs="Arial"/>
        <w:sz w:val="28"/>
        <w:szCs w:val="28"/>
      </w:rPr>
    </w:pPr>
    <w:r>
      <w:rPr>
        <w:rFonts w:ascii="Times New Roman" w:hAnsi="Times New Roman"/>
        <w:noProof/>
        <w:sz w:val="26"/>
        <w:szCs w:val="26"/>
        <w:lang w:eastAsia="hu-HU"/>
      </w:rPr>
      <w:drawing>
        <wp:inline distT="0" distB="0" distL="0" distR="0" wp14:anchorId="2F77A53F" wp14:editId="1C0B30B7">
          <wp:extent cx="2822713" cy="1057474"/>
          <wp:effectExtent l="0" t="0" r="0" b="9525"/>
          <wp:docPr id="4" name="Kép 4" descr="O:\BvHolding\Belso\Arculatterv\Logók\BV.Holding\JPG\BV_BV.Holding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BvHolding\Belso\Arculatterv\Logók\BV.Holding\JPG\BV_BV.Holding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713" cy="1057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3544F"/>
    <w:multiLevelType w:val="multilevel"/>
    <w:tmpl w:val="54A0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014A9"/>
    <w:multiLevelType w:val="multilevel"/>
    <w:tmpl w:val="8BEA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266AD"/>
    <w:multiLevelType w:val="hybridMultilevel"/>
    <w:tmpl w:val="C3C2798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DE656D"/>
    <w:multiLevelType w:val="multilevel"/>
    <w:tmpl w:val="23CA65D0"/>
    <w:lvl w:ilvl="0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mso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Cmso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0E14151"/>
    <w:multiLevelType w:val="multilevel"/>
    <w:tmpl w:val="16CA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D1"/>
    <w:rsid w:val="0000019D"/>
    <w:rsid w:val="00000F99"/>
    <w:rsid w:val="000030A2"/>
    <w:rsid w:val="00012B9A"/>
    <w:rsid w:val="00013155"/>
    <w:rsid w:val="000131F1"/>
    <w:rsid w:val="00016B9D"/>
    <w:rsid w:val="00021A61"/>
    <w:rsid w:val="000222B8"/>
    <w:rsid w:val="0002461C"/>
    <w:rsid w:val="00026B0B"/>
    <w:rsid w:val="00031E81"/>
    <w:rsid w:val="000321E4"/>
    <w:rsid w:val="00035676"/>
    <w:rsid w:val="00035A97"/>
    <w:rsid w:val="0003798C"/>
    <w:rsid w:val="0004075C"/>
    <w:rsid w:val="00041D41"/>
    <w:rsid w:val="000520A2"/>
    <w:rsid w:val="00060F2B"/>
    <w:rsid w:val="000610CD"/>
    <w:rsid w:val="00061679"/>
    <w:rsid w:val="00061892"/>
    <w:rsid w:val="00062DB5"/>
    <w:rsid w:val="00065370"/>
    <w:rsid w:val="00066A7B"/>
    <w:rsid w:val="00067CF7"/>
    <w:rsid w:val="00072324"/>
    <w:rsid w:val="000744FE"/>
    <w:rsid w:val="00076E94"/>
    <w:rsid w:val="0008399E"/>
    <w:rsid w:val="00084475"/>
    <w:rsid w:val="00084C60"/>
    <w:rsid w:val="000971B6"/>
    <w:rsid w:val="000A3E76"/>
    <w:rsid w:val="000A51E2"/>
    <w:rsid w:val="000A7C63"/>
    <w:rsid w:val="000B59D5"/>
    <w:rsid w:val="000C3450"/>
    <w:rsid w:val="000C5659"/>
    <w:rsid w:val="000C5F6B"/>
    <w:rsid w:val="000C6D59"/>
    <w:rsid w:val="000D1D7A"/>
    <w:rsid w:val="000D3A26"/>
    <w:rsid w:val="000D6087"/>
    <w:rsid w:val="000E0F3C"/>
    <w:rsid w:val="000E3479"/>
    <w:rsid w:val="000E4018"/>
    <w:rsid w:val="000F4380"/>
    <w:rsid w:val="000F43BC"/>
    <w:rsid w:val="000F4744"/>
    <w:rsid w:val="000F4C2A"/>
    <w:rsid w:val="000F52A3"/>
    <w:rsid w:val="00104289"/>
    <w:rsid w:val="00105C2C"/>
    <w:rsid w:val="00111471"/>
    <w:rsid w:val="00112B7F"/>
    <w:rsid w:val="0011785E"/>
    <w:rsid w:val="0013009B"/>
    <w:rsid w:val="00136CD2"/>
    <w:rsid w:val="00141216"/>
    <w:rsid w:val="00142B01"/>
    <w:rsid w:val="00144431"/>
    <w:rsid w:val="001449ED"/>
    <w:rsid w:val="0015140F"/>
    <w:rsid w:val="0015584D"/>
    <w:rsid w:val="00160193"/>
    <w:rsid w:val="001643E4"/>
    <w:rsid w:val="0016496E"/>
    <w:rsid w:val="0017114D"/>
    <w:rsid w:val="00171FB2"/>
    <w:rsid w:val="0017213B"/>
    <w:rsid w:val="00172C56"/>
    <w:rsid w:val="00173E00"/>
    <w:rsid w:val="001803B0"/>
    <w:rsid w:val="00180B55"/>
    <w:rsid w:val="0018323E"/>
    <w:rsid w:val="0018611A"/>
    <w:rsid w:val="0018729D"/>
    <w:rsid w:val="001872F1"/>
    <w:rsid w:val="0018749E"/>
    <w:rsid w:val="00192073"/>
    <w:rsid w:val="0019584A"/>
    <w:rsid w:val="001A06D7"/>
    <w:rsid w:val="001A0809"/>
    <w:rsid w:val="001A0CA1"/>
    <w:rsid w:val="001C01ED"/>
    <w:rsid w:val="001C4150"/>
    <w:rsid w:val="001D1D52"/>
    <w:rsid w:val="001D2580"/>
    <w:rsid w:val="001D4176"/>
    <w:rsid w:val="001D60CD"/>
    <w:rsid w:val="001E1B1D"/>
    <w:rsid w:val="001E23AF"/>
    <w:rsid w:val="001E6C27"/>
    <w:rsid w:val="001F0C0F"/>
    <w:rsid w:val="001F1A64"/>
    <w:rsid w:val="001F3992"/>
    <w:rsid w:val="001F4CB0"/>
    <w:rsid w:val="001F6390"/>
    <w:rsid w:val="001F64B3"/>
    <w:rsid w:val="001F7094"/>
    <w:rsid w:val="0020338E"/>
    <w:rsid w:val="00205B78"/>
    <w:rsid w:val="00211D3C"/>
    <w:rsid w:val="00213298"/>
    <w:rsid w:val="002142A9"/>
    <w:rsid w:val="00220734"/>
    <w:rsid w:val="00221398"/>
    <w:rsid w:val="00221590"/>
    <w:rsid w:val="00221B33"/>
    <w:rsid w:val="00224157"/>
    <w:rsid w:val="002264C2"/>
    <w:rsid w:val="00233884"/>
    <w:rsid w:val="002444C8"/>
    <w:rsid w:val="00245CC3"/>
    <w:rsid w:val="0024773B"/>
    <w:rsid w:val="00250FC1"/>
    <w:rsid w:val="00253A08"/>
    <w:rsid w:val="00253F6B"/>
    <w:rsid w:val="002543D2"/>
    <w:rsid w:val="002564E7"/>
    <w:rsid w:val="00260EF0"/>
    <w:rsid w:val="002614BE"/>
    <w:rsid w:val="00261F8D"/>
    <w:rsid w:val="0026448F"/>
    <w:rsid w:val="002655F0"/>
    <w:rsid w:val="002660E7"/>
    <w:rsid w:val="0027150B"/>
    <w:rsid w:val="002728E7"/>
    <w:rsid w:val="002749D5"/>
    <w:rsid w:val="00274FC9"/>
    <w:rsid w:val="002766D7"/>
    <w:rsid w:val="00283ABE"/>
    <w:rsid w:val="00285708"/>
    <w:rsid w:val="00291056"/>
    <w:rsid w:val="00292824"/>
    <w:rsid w:val="002930AB"/>
    <w:rsid w:val="00297027"/>
    <w:rsid w:val="002B29D9"/>
    <w:rsid w:val="002B3030"/>
    <w:rsid w:val="002B43F5"/>
    <w:rsid w:val="002B7ED8"/>
    <w:rsid w:val="002C447E"/>
    <w:rsid w:val="002C7F05"/>
    <w:rsid w:val="002D0873"/>
    <w:rsid w:val="002D3020"/>
    <w:rsid w:val="002D4818"/>
    <w:rsid w:val="002E3490"/>
    <w:rsid w:val="002E6034"/>
    <w:rsid w:val="002F09E2"/>
    <w:rsid w:val="002F154F"/>
    <w:rsid w:val="002F2E75"/>
    <w:rsid w:val="002F414F"/>
    <w:rsid w:val="00303735"/>
    <w:rsid w:val="00305347"/>
    <w:rsid w:val="00312595"/>
    <w:rsid w:val="003130D1"/>
    <w:rsid w:val="00320620"/>
    <w:rsid w:val="0032324E"/>
    <w:rsid w:val="0032510F"/>
    <w:rsid w:val="00327971"/>
    <w:rsid w:val="00330E86"/>
    <w:rsid w:val="00331400"/>
    <w:rsid w:val="00331FF1"/>
    <w:rsid w:val="003356D4"/>
    <w:rsid w:val="00341803"/>
    <w:rsid w:val="00342590"/>
    <w:rsid w:val="0035311F"/>
    <w:rsid w:val="0035663B"/>
    <w:rsid w:val="00357A89"/>
    <w:rsid w:val="00361483"/>
    <w:rsid w:val="0036201F"/>
    <w:rsid w:val="00365E1F"/>
    <w:rsid w:val="00367A6B"/>
    <w:rsid w:val="00367F9F"/>
    <w:rsid w:val="00370D13"/>
    <w:rsid w:val="00373516"/>
    <w:rsid w:val="003803B6"/>
    <w:rsid w:val="003805C1"/>
    <w:rsid w:val="00382652"/>
    <w:rsid w:val="00383584"/>
    <w:rsid w:val="00384AF6"/>
    <w:rsid w:val="00394541"/>
    <w:rsid w:val="00395943"/>
    <w:rsid w:val="003964E9"/>
    <w:rsid w:val="00397DF2"/>
    <w:rsid w:val="00397F53"/>
    <w:rsid w:val="003A17F1"/>
    <w:rsid w:val="003A4CA4"/>
    <w:rsid w:val="003B088D"/>
    <w:rsid w:val="003B0BBD"/>
    <w:rsid w:val="003B12FD"/>
    <w:rsid w:val="003B33E4"/>
    <w:rsid w:val="003B412A"/>
    <w:rsid w:val="003B4F93"/>
    <w:rsid w:val="003B69AF"/>
    <w:rsid w:val="003C0C06"/>
    <w:rsid w:val="003C224E"/>
    <w:rsid w:val="003C26F6"/>
    <w:rsid w:val="003D150C"/>
    <w:rsid w:val="003D1E09"/>
    <w:rsid w:val="003D763E"/>
    <w:rsid w:val="003E08F9"/>
    <w:rsid w:val="003E0910"/>
    <w:rsid w:val="003E40AA"/>
    <w:rsid w:val="003F18AE"/>
    <w:rsid w:val="003F535E"/>
    <w:rsid w:val="003F5E64"/>
    <w:rsid w:val="003F6F31"/>
    <w:rsid w:val="00400881"/>
    <w:rsid w:val="00400D20"/>
    <w:rsid w:val="00404087"/>
    <w:rsid w:val="00404D75"/>
    <w:rsid w:val="00413509"/>
    <w:rsid w:val="0042145B"/>
    <w:rsid w:val="00427FF6"/>
    <w:rsid w:val="00433DD1"/>
    <w:rsid w:val="00437ABB"/>
    <w:rsid w:val="004437C7"/>
    <w:rsid w:val="00446345"/>
    <w:rsid w:val="004554B0"/>
    <w:rsid w:val="0045616E"/>
    <w:rsid w:val="004578A3"/>
    <w:rsid w:val="004579A9"/>
    <w:rsid w:val="004638A2"/>
    <w:rsid w:val="00463A74"/>
    <w:rsid w:val="00463D65"/>
    <w:rsid w:val="004643A8"/>
    <w:rsid w:val="00464E56"/>
    <w:rsid w:val="00470CD8"/>
    <w:rsid w:val="00471DCC"/>
    <w:rsid w:val="00483B45"/>
    <w:rsid w:val="00484FEA"/>
    <w:rsid w:val="00485C84"/>
    <w:rsid w:val="004902EE"/>
    <w:rsid w:val="0049731E"/>
    <w:rsid w:val="004A4489"/>
    <w:rsid w:val="004A5CC2"/>
    <w:rsid w:val="004A6C50"/>
    <w:rsid w:val="004A6F00"/>
    <w:rsid w:val="004C31E3"/>
    <w:rsid w:val="004C3A97"/>
    <w:rsid w:val="004C5568"/>
    <w:rsid w:val="004C5CDA"/>
    <w:rsid w:val="004C668B"/>
    <w:rsid w:val="004E3226"/>
    <w:rsid w:val="004E5476"/>
    <w:rsid w:val="004E55DC"/>
    <w:rsid w:val="004E5BE3"/>
    <w:rsid w:val="004F0E1A"/>
    <w:rsid w:val="005038D9"/>
    <w:rsid w:val="00504111"/>
    <w:rsid w:val="00505E72"/>
    <w:rsid w:val="00507207"/>
    <w:rsid w:val="005127FC"/>
    <w:rsid w:val="00515186"/>
    <w:rsid w:val="0052079C"/>
    <w:rsid w:val="005215C0"/>
    <w:rsid w:val="005217AF"/>
    <w:rsid w:val="00523BBF"/>
    <w:rsid w:val="005242DF"/>
    <w:rsid w:val="00524352"/>
    <w:rsid w:val="005262EE"/>
    <w:rsid w:val="005359D2"/>
    <w:rsid w:val="00545D37"/>
    <w:rsid w:val="005476A8"/>
    <w:rsid w:val="005516CE"/>
    <w:rsid w:val="00555B24"/>
    <w:rsid w:val="00556883"/>
    <w:rsid w:val="005617B5"/>
    <w:rsid w:val="00561ABD"/>
    <w:rsid w:val="005627F4"/>
    <w:rsid w:val="00563438"/>
    <w:rsid w:val="0056421C"/>
    <w:rsid w:val="00566238"/>
    <w:rsid w:val="00566BED"/>
    <w:rsid w:val="005826E6"/>
    <w:rsid w:val="00583C6C"/>
    <w:rsid w:val="005864E0"/>
    <w:rsid w:val="00594B37"/>
    <w:rsid w:val="00594E91"/>
    <w:rsid w:val="005A1737"/>
    <w:rsid w:val="005A6F44"/>
    <w:rsid w:val="005A7A7D"/>
    <w:rsid w:val="005B3F73"/>
    <w:rsid w:val="005B3F7D"/>
    <w:rsid w:val="005C5E2A"/>
    <w:rsid w:val="005D0B6F"/>
    <w:rsid w:val="005D1DDE"/>
    <w:rsid w:val="005D27B1"/>
    <w:rsid w:val="005D35CC"/>
    <w:rsid w:val="005E08FD"/>
    <w:rsid w:val="005E7A35"/>
    <w:rsid w:val="005E7EB9"/>
    <w:rsid w:val="005F5DD3"/>
    <w:rsid w:val="005F6449"/>
    <w:rsid w:val="005F651F"/>
    <w:rsid w:val="00602E8F"/>
    <w:rsid w:val="00607052"/>
    <w:rsid w:val="00622279"/>
    <w:rsid w:val="00624AEE"/>
    <w:rsid w:val="0063015D"/>
    <w:rsid w:val="00631C55"/>
    <w:rsid w:val="00631E5F"/>
    <w:rsid w:val="00632E1A"/>
    <w:rsid w:val="00641B8B"/>
    <w:rsid w:val="00642865"/>
    <w:rsid w:val="0065187C"/>
    <w:rsid w:val="00651BB4"/>
    <w:rsid w:val="00652D28"/>
    <w:rsid w:val="006532B6"/>
    <w:rsid w:val="00654294"/>
    <w:rsid w:val="00656C03"/>
    <w:rsid w:val="00670B3B"/>
    <w:rsid w:val="0067294A"/>
    <w:rsid w:val="006759C3"/>
    <w:rsid w:val="00685A95"/>
    <w:rsid w:val="006A1B09"/>
    <w:rsid w:val="006A1B72"/>
    <w:rsid w:val="006B07EA"/>
    <w:rsid w:val="006B6B5F"/>
    <w:rsid w:val="006C060E"/>
    <w:rsid w:val="006C1FDA"/>
    <w:rsid w:val="006D3580"/>
    <w:rsid w:val="006D3C7F"/>
    <w:rsid w:val="006D5A9E"/>
    <w:rsid w:val="006D6129"/>
    <w:rsid w:val="006D7EDF"/>
    <w:rsid w:val="006E2053"/>
    <w:rsid w:val="006E2311"/>
    <w:rsid w:val="006E3506"/>
    <w:rsid w:val="006F5545"/>
    <w:rsid w:val="00700687"/>
    <w:rsid w:val="0070767E"/>
    <w:rsid w:val="007106A3"/>
    <w:rsid w:val="00715413"/>
    <w:rsid w:val="00716BDD"/>
    <w:rsid w:val="0072665A"/>
    <w:rsid w:val="00727863"/>
    <w:rsid w:val="007316C4"/>
    <w:rsid w:val="00732568"/>
    <w:rsid w:val="007333D3"/>
    <w:rsid w:val="00736DAC"/>
    <w:rsid w:val="0073741B"/>
    <w:rsid w:val="00737E94"/>
    <w:rsid w:val="007511EA"/>
    <w:rsid w:val="00752C4C"/>
    <w:rsid w:val="00754AC0"/>
    <w:rsid w:val="007628F7"/>
    <w:rsid w:val="00763877"/>
    <w:rsid w:val="00767F4C"/>
    <w:rsid w:val="00770FD9"/>
    <w:rsid w:val="00773D55"/>
    <w:rsid w:val="00783453"/>
    <w:rsid w:val="00787135"/>
    <w:rsid w:val="00790850"/>
    <w:rsid w:val="00790A1B"/>
    <w:rsid w:val="00794F0B"/>
    <w:rsid w:val="00797404"/>
    <w:rsid w:val="007979E1"/>
    <w:rsid w:val="007A0439"/>
    <w:rsid w:val="007A0DB7"/>
    <w:rsid w:val="007A4B46"/>
    <w:rsid w:val="007A5527"/>
    <w:rsid w:val="007A59CC"/>
    <w:rsid w:val="007A6592"/>
    <w:rsid w:val="007B26C5"/>
    <w:rsid w:val="007B4A5B"/>
    <w:rsid w:val="007C0E6C"/>
    <w:rsid w:val="007C0E73"/>
    <w:rsid w:val="007C0FE9"/>
    <w:rsid w:val="007C68D9"/>
    <w:rsid w:val="007D1C8C"/>
    <w:rsid w:val="007D1FC0"/>
    <w:rsid w:val="007E00CA"/>
    <w:rsid w:val="007E0358"/>
    <w:rsid w:val="007E563B"/>
    <w:rsid w:val="007E7639"/>
    <w:rsid w:val="007F2EA3"/>
    <w:rsid w:val="007F5151"/>
    <w:rsid w:val="007F5585"/>
    <w:rsid w:val="008009A6"/>
    <w:rsid w:val="00800E27"/>
    <w:rsid w:val="00801F32"/>
    <w:rsid w:val="00804996"/>
    <w:rsid w:val="00810990"/>
    <w:rsid w:val="008139F3"/>
    <w:rsid w:val="00821866"/>
    <w:rsid w:val="00830056"/>
    <w:rsid w:val="00834959"/>
    <w:rsid w:val="00835D73"/>
    <w:rsid w:val="00850DD2"/>
    <w:rsid w:val="008529E1"/>
    <w:rsid w:val="008530DD"/>
    <w:rsid w:val="00855CE4"/>
    <w:rsid w:val="008656D0"/>
    <w:rsid w:val="008658CB"/>
    <w:rsid w:val="008665CB"/>
    <w:rsid w:val="00866A08"/>
    <w:rsid w:val="00867131"/>
    <w:rsid w:val="00871D1C"/>
    <w:rsid w:val="00871E56"/>
    <w:rsid w:val="00874461"/>
    <w:rsid w:val="00880AF0"/>
    <w:rsid w:val="00880AFF"/>
    <w:rsid w:val="00881A16"/>
    <w:rsid w:val="00883A94"/>
    <w:rsid w:val="00883C1A"/>
    <w:rsid w:val="008863EC"/>
    <w:rsid w:val="0088790B"/>
    <w:rsid w:val="00887A94"/>
    <w:rsid w:val="00892C5A"/>
    <w:rsid w:val="00893751"/>
    <w:rsid w:val="00894FF7"/>
    <w:rsid w:val="0089502D"/>
    <w:rsid w:val="008A122D"/>
    <w:rsid w:val="008A2085"/>
    <w:rsid w:val="008A2F44"/>
    <w:rsid w:val="008A6850"/>
    <w:rsid w:val="008B2D66"/>
    <w:rsid w:val="008C0BF0"/>
    <w:rsid w:val="008C11FA"/>
    <w:rsid w:val="008C4562"/>
    <w:rsid w:val="008C4E37"/>
    <w:rsid w:val="008D0F33"/>
    <w:rsid w:val="008D1FC0"/>
    <w:rsid w:val="008D66D9"/>
    <w:rsid w:val="008D798D"/>
    <w:rsid w:val="008E43E0"/>
    <w:rsid w:val="008E59B3"/>
    <w:rsid w:val="008E59F3"/>
    <w:rsid w:val="008F0000"/>
    <w:rsid w:val="008F0026"/>
    <w:rsid w:val="008F1648"/>
    <w:rsid w:val="008F27BA"/>
    <w:rsid w:val="008F566D"/>
    <w:rsid w:val="008F6841"/>
    <w:rsid w:val="00900BF1"/>
    <w:rsid w:val="0090681B"/>
    <w:rsid w:val="00911C9F"/>
    <w:rsid w:val="0091431B"/>
    <w:rsid w:val="009178A5"/>
    <w:rsid w:val="00922BAB"/>
    <w:rsid w:val="009313F5"/>
    <w:rsid w:val="00934D48"/>
    <w:rsid w:val="009364CF"/>
    <w:rsid w:val="00936B7F"/>
    <w:rsid w:val="00943235"/>
    <w:rsid w:val="0094442A"/>
    <w:rsid w:val="00947190"/>
    <w:rsid w:val="009477BD"/>
    <w:rsid w:val="00954A91"/>
    <w:rsid w:val="00956041"/>
    <w:rsid w:val="00960F9B"/>
    <w:rsid w:val="00962349"/>
    <w:rsid w:val="00964820"/>
    <w:rsid w:val="00964F24"/>
    <w:rsid w:val="00967413"/>
    <w:rsid w:val="00970303"/>
    <w:rsid w:val="009839AF"/>
    <w:rsid w:val="00984922"/>
    <w:rsid w:val="00987318"/>
    <w:rsid w:val="00996E00"/>
    <w:rsid w:val="00997366"/>
    <w:rsid w:val="0099770B"/>
    <w:rsid w:val="009A0D77"/>
    <w:rsid w:val="009A10F7"/>
    <w:rsid w:val="009A1A7E"/>
    <w:rsid w:val="009A4A36"/>
    <w:rsid w:val="009B178A"/>
    <w:rsid w:val="009B76AC"/>
    <w:rsid w:val="009B7E12"/>
    <w:rsid w:val="009C153D"/>
    <w:rsid w:val="009C4024"/>
    <w:rsid w:val="009C4120"/>
    <w:rsid w:val="009C421D"/>
    <w:rsid w:val="009C7395"/>
    <w:rsid w:val="009D03EF"/>
    <w:rsid w:val="009D0C15"/>
    <w:rsid w:val="009D22BA"/>
    <w:rsid w:val="009D643B"/>
    <w:rsid w:val="009D686D"/>
    <w:rsid w:val="009D7B75"/>
    <w:rsid w:val="009E3E7A"/>
    <w:rsid w:val="009E6FA8"/>
    <w:rsid w:val="009F19D7"/>
    <w:rsid w:val="009F316A"/>
    <w:rsid w:val="00A03F1E"/>
    <w:rsid w:val="00A0556A"/>
    <w:rsid w:val="00A1085D"/>
    <w:rsid w:val="00A12A9B"/>
    <w:rsid w:val="00A134C6"/>
    <w:rsid w:val="00A151FB"/>
    <w:rsid w:val="00A17A53"/>
    <w:rsid w:val="00A23A00"/>
    <w:rsid w:val="00A27EAD"/>
    <w:rsid w:val="00A351A1"/>
    <w:rsid w:val="00A35F88"/>
    <w:rsid w:val="00A37183"/>
    <w:rsid w:val="00A37BEF"/>
    <w:rsid w:val="00A42F10"/>
    <w:rsid w:val="00A43D7B"/>
    <w:rsid w:val="00A50696"/>
    <w:rsid w:val="00A50796"/>
    <w:rsid w:val="00A52A59"/>
    <w:rsid w:val="00A6107F"/>
    <w:rsid w:val="00A63845"/>
    <w:rsid w:val="00A64298"/>
    <w:rsid w:val="00A650B5"/>
    <w:rsid w:val="00A66C55"/>
    <w:rsid w:val="00A676A9"/>
    <w:rsid w:val="00A724C2"/>
    <w:rsid w:val="00A75C8F"/>
    <w:rsid w:val="00A75EAB"/>
    <w:rsid w:val="00A76E7C"/>
    <w:rsid w:val="00A775E9"/>
    <w:rsid w:val="00A8100E"/>
    <w:rsid w:val="00A83FB3"/>
    <w:rsid w:val="00A84A22"/>
    <w:rsid w:val="00A8743F"/>
    <w:rsid w:val="00A94F54"/>
    <w:rsid w:val="00AA3273"/>
    <w:rsid w:val="00AA47A6"/>
    <w:rsid w:val="00AB307C"/>
    <w:rsid w:val="00AB33B1"/>
    <w:rsid w:val="00AB6E81"/>
    <w:rsid w:val="00AC079B"/>
    <w:rsid w:val="00AC137C"/>
    <w:rsid w:val="00AC2B16"/>
    <w:rsid w:val="00AC40AC"/>
    <w:rsid w:val="00AD0A49"/>
    <w:rsid w:val="00AD3A1C"/>
    <w:rsid w:val="00AD588C"/>
    <w:rsid w:val="00AE06EE"/>
    <w:rsid w:val="00AF29CB"/>
    <w:rsid w:val="00AF3E99"/>
    <w:rsid w:val="00AF7ABA"/>
    <w:rsid w:val="00B004B8"/>
    <w:rsid w:val="00B01F6C"/>
    <w:rsid w:val="00B11223"/>
    <w:rsid w:val="00B25628"/>
    <w:rsid w:val="00B26EDA"/>
    <w:rsid w:val="00B279B2"/>
    <w:rsid w:val="00B3066E"/>
    <w:rsid w:val="00B32803"/>
    <w:rsid w:val="00B36688"/>
    <w:rsid w:val="00B37DDC"/>
    <w:rsid w:val="00B417BC"/>
    <w:rsid w:val="00B432B2"/>
    <w:rsid w:val="00B437A0"/>
    <w:rsid w:val="00B45381"/>
    <w:rsid w:val="00B46280"/>
    <w:rsid w:val="00B532BB"/>
    <w:rsid w:val="00B63BE5"/>
    <w:rsid w:val="00B64906"/>
    <w:rsid w:val="00B67CE1"/>
    <w:rsid w:val="00B67E8D"/>
    <w:rsid w:val="00B75F41"/>
    <w:rsid w:val="00B81BD1"/>
    <w:rsid w:val="00B827B3"/>
    <w:rsid w:val="00B84E6B"/>
    <w:rsid w:val="00B8642C"/>
    <w:rsid w:val="00B9438E"/>
    <w:rsid w:val="00B9490B"/>
    <w:rsid w:val="00B95852"/>
    <w:rsid w:val="00BA2A14"/>
    <w:rsid w:val="00BA7376"/>
    <w:rsid w:val="00BB12BB"/>
    <w:rsid w:val="00BB265D"/>
    <w:rsid w:val="00BB35B8"/>
    <w:rsid w:val="00BB7498"/>
    <w:rsid w:val="00BC1196"/>
    <w:rsid w:val="00BC199B"/>
    <w:rsid w:val="00BD07AD"/>
    <w:rsid w:val="00BD3CD0"/>
    <w:rsid w:val="00BD42CB"/>
    <w:rsid w:val="00BD7C4B"/>
    <w:rsid w:val="00BE14AA"/>
    <w:rsid w:val="00BE5FA5"/>
    <w:rsid w:val="00BF1C98"/>
    <w:rsid w:val="00BF3186"/>
    <w:rsid w:val="00BF6B72"/>
    <w:rsid w:val="00BF6C6D"/>
    <w:rsid w:val="00C07E85"/>
    <w:rsid w:val="00C11DEE"/>
    <w:rsid w:val="00C130DB"/>
    <w:rsid w:val="00C1345A"/>
    <w:rsid w:val="00C15896"/>
    <w:rsid w:val="00C21A13"/>
    <w:rsid w:val="00C241E1"/>
    <w:rsid w:val="00C243B4"/>
    <w:rsid w:val="00C30CD7"/>
    <w:rsid w:val="00C343C8"/>
    <w:rsid w:val="00C407DC"/>
    <w:rsid w:val="00C4262A"/>
    <w:rsid w:val="00C4428F"/>
    <w:rsid w:val="00C45742"/>
    <w:rsid w:val="00C4576A"/>
    <w:rsid w:val="00C45F75"/>
    <w:rsid w:val="00C50A5C"/>
    <w:rsid w:val="00C548EC"/>
    <w:rsid w:val="00C602FE"/>
    <w:rsid w:val="00C630F1"/>
    <w:rsid w:val="00C6573A"/>
    <w:rsid w:val="00C67CCD"/>
    <w:rsid w:val="00C73CF5"/>
    <w:rsid w:val="00C74BB0"/>
    <w:rsid w:val="00C77DDA"/>
    <w:rsid w:val="00C817CF"/>
    <w:rsid w:val="00C81D44"/>
    <w:rsid w:val="00C84FD6"/>
    <w:rsid w:val="00C90A47"/>
    <w:rsid w:val="00C91540"/>
    <w:rsid w:val="00C95F36"/>
    <w:rsid w:val="00C97213"/>
    <w:rsid w:val="00C978FB"/>
    <w:rsid w:val="00CA2A1F"/>
    <w:rsid w:val="00CA3664"/>
    <w:rsid w:val="00CA5540"/>
    <w:rsid w:val="00CA5559"/>
    <w:rsid w:val="00CA785D"/>
    <w:rsid w:val="00CB3758"/>
    <w:rsid w:val="00CB47D0"/>
    <w:rsid w:val="00CC20BC"/>
    <w:rsid w:val="00CC4505"/>
    <w:rsid w:val="00CC5625"/>
    <w:rsid w:val="00CC63A2"/>
    <w:rsid w:val="00CC6CBB"/>
    <w:rsid w:val="00CD0825"/>
    <w:rsid w:val="00CD5AAF"/>
    <w:rsid w:val="00CE2E38"/>
    <w:rsid w:val="00CE5B06"/>
    <w:rsid w:val="00CE6BC5"/>
    <w:rsid w:val="00CE7DB8"/>
    <w:rsid w:val="00CF4AB7"/>
    <w:rsid w:val="00D03E9B"/>
    <w:rsid w:val="00D074EE"/>
    <w:rsid w:val="00D13DDC"/>
    <w:rsid w:val="00D2138F"/>
    <w:rsid w:val="00D240E9"/>
    <w:rsid w:val="00D2504D"/>
    <w:rsid w:val="00D31FB4"/>
    <w:rsid w:val="00D328F1"/>
    <w:rsid w:val="00D34BC6"/>
    <w:rsid w:val="00D43D86"/>
    <w:rsid w:val="00D44958"/>
    <w:rsid w:val="00D455A6"/>
    <w:rsid w:val="00D45864"/>
    <w:rsid w:val="00D45B90"/>
    <w:rsid w:val="00D46287"/>
    <w:rsid w:val="00D47135"/>
    <w:rsid w:val="00D50346"/>
    <w:rsid w:val="00D5390B"/>
    <w:rsid w:val="00D56A57"/>
    <w:rsid w:val="00D64D62"/>
    <w:rsid w:val="00D81386"/>
    <w:rsid w:val="00D81500"/>
    <w:rsid w:val="00D846DE"/>
    <w:rsid w:val="00D86BB6"/>
    <w:rsid w:val="00D916BD"/>
    <w:rsid w:val="00D91F76"/>
    <w:rsid w:val="00D93FD8"/>
    <w:rsid w:val="00D97954"/>
    <w:rsid w:val="00DA0223"/>
    <w:rsid w:val="00DA04E8"/>
    <w:rsid w:val="00DA3E93"/>
    <w:rsid w:val="00DA4127"/>
    <w:rsid w:val="00DB69ED"/>
    <w:rsid w:val="00DC5D41"/>
    <w:rsid w:val="00DD1577"/>
    <w:rsid w:val="00DE1616"/>
    <w:rsid w:val="00DE5548"/>
    <w:rsid w:val="00DE606A"/>
    <w:rsid w:val="00DE63A0"/>
    <w:rsid w:val="00DF04EC"/>
    <w:rsid w:val="00DF09B8"/>
    <w:rsid w:val="00DF21B2"/>
    <w:rsid w:val="00DF4875"/>
    <w:rsid w:val="00E018AE"/>
    <w:rsid w:val="00E02BE6"/>
    <w:rsid w:val="00E0511C"/>
    <w:rsid w:val="00E076CF"/>
    <w:rsid w:val="00E115DA"/>
    <w:rsid w:val="00E116F2"/>
    <w:rsid w:val="00E13709"/>
    <w:rsid w:val="00E15321"/>
    <w:rsid w:val="00E20DC6"/>
    <w:rsid w:val="00E2272D"/>
    <w:rsid w:val="00E30009"/>
    <w:rsid w:val="00E30844"/>
    <w:rsid w:val="00E3592F"/>
    <w:rsid w:val="00E3757C"/>
    <w:rsid w:val="00E43ECA"/>
    <w:rsid w:val="00E440E4"/>
    <w:rsid w:val="00E52A46"/>
    <w:rsid w:val="00E569E3"/>
    <w:rsid w:val="00E64626"/>
    <w:rsid w:val="00E6772A"/>
    <w:rsid w:val="00E70174"/>
    <w:rsid w:val="00E730C4"/>
    <w:rsid w:val="00E75EA2"/>
    <w:rsid w:val="00E777A1"/>
    <w:rsid w:val="00E800AA"/>
    <w:rsid w:val="00E90EAD"/>
    <w:rsid w:val="00E96DD4"/>
    <w:rsid w:val="00EA1DE1"/>
    <w:rsid w:val="00EB1F3B"/>
    <w:rsid w:val="00EB4FC7"/>
    <w:rsid w:val="00EB6C84"/>
    <w:rsid w:val="00EC1540"/>
    <w:rsid w:val="00EC3863"/>
    <w:rsid w:val="00EC3A5E"/>
    <w:rsid w:val="00ED4D70"/>
    <w:rsid w:val="00ED55B4"/>
    <w:rsid w:val="00EE027F"/>
    <w:rsid w:val="00EE0670"/>
    <w:rsid w:val="00EE342B"/>
    <w:rsid w:val="00EF01F4"/>
    <w:rsid w:val="00EF0563"/>
    <w:rsid w:val="00EF062D"/>
    <w:rsid w:val="00EF3427"/>
    <w:rsid w:val="00F00AF2"/>
    <w:rsid w:val="00F00EE6"/>
    <w:rsid w:val="00F1470D"/>
    <w:rsid w:val="00F208C4"/>
    <w:rsid w:val="00F230A6"/>
    <w:rsid w:val="00F231DD"/>
    <w:rsid w:val="00F30940"/>
    <w:rsid w:val="00F31674"/>
    <w:rsid w:val="00F330D2"/>
    <w:rsid w:val="00F42112"/>
    <w:rsid w:val="00F45F01"/>
    <w:rsid w:val="00F46875"/>
    <w:rsid w:val="00F54533"/>
    <w:rsid w:val="00F558E0"/>
    <w:rsid w:val="00F574AC"/>
    <w:rsid w:val="00F63EAB"/>
    <w:rsid w:val="00F6609D"/>
    <w:rsid w:val="00F67222"/>
    <w:rsid w:val="00F732C8"/>
    <w:rsid w:val="00F817CD"/>
    <w:rsid w:val="00F83DC4"/>
    <w:rsid w:val="00F91354"/>
    <w:rsid w:val="00F938A1"/>
    <w:rsid w:val="00F96851"/>
    <w:rsid w:val="00FA3373"/>
    <w:rsid w:val="00FA4D24"/>
    <w:rsid w:val="00FB17B5"/>
    <w:rsid w:val="00FB1AD9"/>
    <w:rsid w:val="00FB302B"/>
    <w:rsid w:val="00FB3D13"/>
    <w:rsid w:val="00FB3EFB"/>
    <w:rsid w:val="00FC0CCB"/>
    <w:rsid w:val="00FC3BFD"/>
    <w:rsid w:val="00FC4AD0"/>
    <w:rsid w:val="00FC7CBB"/>
    <w:rsid w:val="00FD5873"/>
    <w:rsid w:val="00FE1581"/>
    <w:rsid w:val="00FE2CB5"/>
    <w:rsid w:val="00FF6270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1BD1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1C4150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Arial"/>
      <w:b/>
      <w:bCs/>
      <w:smallCap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1C4150"/>
    <w:pPr>
      <w:keepNext/>
      <w:numPr>
        <w:ilvl w:val="1"/>
        <w:numId w:val="1"/>
      </w:numPr>
      <w:spacing w:before="240" w:after="240" w:line="240" w:lineRule="auto"/>
      <w:ind w:left="0" w:firstLine="0"/>
      <w:jc w:val="both"/>
      <w:outlineLvl w:val="1"/>
    </w:pPr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1C4150"/>
    <w:pPr>
      <w:keepNext/>
      <w:numPr>
        <w:ilvl w:val="2"/>
        <w:numId w:val="1"/>
      </w:numPr>
      <w:spacing w:before="240" w:after="240" w:line="240" w:lineRule="auto"/>
      <w:ind w:left="0" w:firstLine="0"/>
      <w:jc w:val="both"/>
      <w:outlineLvl w:val="2"/>
    </w:pPr>
    <w:rPr>
      <w:rFonts w:ascii="Times New Roman" w:eastAsia="Times New Roman" w:hAnsi="Times New Roman" w:cs="Arial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Bullet List,FooterText,numbered,Paragraphe de liste1,Bulletr List Paragraph,列出段落,列出段落1,Listeafsnit1,Parágrafo da Lista1,List Paragraph2,List Paragraph21,リスト段落1,Párrafo de lista1,Listaszerű bekezdés5,List Paragraph,Bullet_1,1"/>
    <w:basedOn w:val="Norml"/>
    <w:link w:val="ListaszerbekezdsChar"/>
    <w:uiPriority w:val="34"/>
    <w:qFormat/>
    <w:rsid w:val="006A1B72"/>
    <w:pPr>
      <w:ind w:left="720"/>
      <w:contextualSpacing/>
    </w:pPr>
  </w:style>
  <w:style w:type="character" w:styleId="Kiemels">
    <w:name w:val="Emphasis"/>
    <w:uiPriority w:val="20"/>
    <w:qFormat/>
    <w:rsid w:val="002B7ED8"/>
    <w:rPr>
      <w:b/>
      <w:bCs/>
      <w:i w:val="0"/>
      <w:iCs w:val="0"/>
    </w:rPr>
  </w:style>
  <w:style w:type="character" w:customStyle="1" w:styleId="st">
    <w:name w:val="st"/>
    <w:basedOn w:val="Bekezdsalapbettpusa"/>
    <w:rsid w:val="002B7ED8"/>
  </w:style>
  <w:style w:type="character" w:styleId="Ershangslyozs">
    <w:name w:val="Intense Emphasis"/>
    <w:uiPriority w:val="21"/>
    <w:qFormat/>
    <w:rsid w:val="00A63845"/>
    <w:rPr>
      <w:b/>
      <w:bCs/>
      <w:i/>
      <w:iCs/>
      <w:color w:val="4F81BD"/>
    </w:rPr>
  </w:style>
  <w:style w:type="paragraph" w:styleId="Alcm">
    <w:name w:val="Subtitle"/>
    <w:basedOn w:val="Norml"/>
    <w:next w:val="Norml"/>
    <w:link w:val="AlcmChar"/>
    <w:uiPriority w:val="11"/>
    <w:qFormat/>
    <w:rsid w:val="00A6384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link w:val="Alcm"/>
    <w:uiPriority w:val="11"/>
    <w:rsid w:val="00A6384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Nincstrkz">
    <w:name w:val="No Spacing"/>
    <w:link w:val="NincstrkzChar"/>
    <w:uiPriority w:val="1"/>
    <w:qFormat/>
    <w:rsid w:val="00F4211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4211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42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42112"/>
  </w:style>
  <w:style w:type="paragraph" w:styleId="llb">
    <w:name w:val="footer"/>
    <w:basedOn w:val="Norml"/>
    <w:link w:val="llbChar"/>
    <w:uiPriority w:val="99"/>
    <w:unhideWhenUsed/>
    <w:rsid w:val="00F42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42112"/>
  </w:style>
  <w:style w:type="character" w:styleId="Hiperhivatkozs">
    <w:name w:val="Hyperlink"/>
    <w:uiPriority w:val="99"/>
    <w:unhideWhenUsed/>
    <w:rsid w:val="00F42112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5453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hu-HU"/>
    </w:rPr>
  </w:style>
  <w:style w:type="character" w:customStyle="1" w:styleId="c3">
    <w:name w:val="c3"/>
    <w:basedOn w:val="Bekezdsalapbettpusa"/>
    <w:rsid w:val="00F54533"/>
  </w:style>
  <w:style w:type="paragraph" w:customStyle="1" w:styleId="IRMiratminta002Lblc">
    <w:name w:val="IRM_iratminta_002Lábléc"/>
    <w:basedOn w:val="Norml"/>
    <w:rsid w:val="00365E1F"/>
    <w:pPr>
      <w:spacing w:after="0" w:line="240" w:lineRule="auto"/>
    </w:pPr>
    <w:rPr>
      <w:rFonts w:ascii="Verdana" w:eastAsia="Times New Roman" w:hAnsi="Verdana"/>
      <w:szCs w:val="24"/>
      <w:lang w:eastAsia="hu-HU"/>
    </w:rPr>
  </w:style>
  <w:style w:type="table" w:styleId="Rcsostblzat">
    <w:name w:val="Table Grid"/>
    <w:basedOn w:val="Normltblzat"/>
    <w:uiPriority w:val="39"/>
    <w:rsid w:val="00FB302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l"/>
    <w:rsid w:val="0099770B"/>
    <w:pPr>
      <w:spacing w:before="100" w:beforeAutospacing="1" w:after="119" w:line="240" w:lineRule="auto"/>
      <w:jc w:val="both"/>
    </w:pPr>
    <w:rPr>
      <w:rFonts w:eastAsia="Times New Roman"/>
      <w:sz w:val="24"/>
      <w:szCs w:val="24"/>
      <w:lang w:eastAsia="hu-HU"/>
    </w:rPr>
  </w:style>
  <w:style w:type="character" w:customStyle="1" w:styleId="forestc3">
    <w:name w:val="forestc3"/>
    <w:basedOn w:val="Bekezdsalapbettpusa"/>
    <w:rsid w:val="004C31E3"/>
    <w:rPr>
      <w:color w:val="000000"/>
    </w:rPr>
  </w:style>
  <w:style w:type="paragraph" w:styleId="Normlbehzs">
    <w:name w:val="Normal Indent"/>
    <w:basedOn w:val="Norml"/>
    <w:rsid w:val="00685A95"/>
    <w:pPr>
      <w:widowControl w:val="0"/>
      <w:spacing w:after="0" w:line="240" w:lineRule="auto"/>
      <w:ind w:left="708"/>
    </w:pPr>
    <w:rPr>
      <w:rFonts w:ascii="Times New Roman" w:eastAsia="Times New Roman" w:hAnsi="Times New Roman"/>
      <w:snapToGrid w:val="0"/>
      <w:sz w:val="24"/>
      <w:szCs w:val="20"/>
      <w:lang w:eastAsia="hu-HU"/>
    </w:rPr>
  </w:style>
  <w:style w:type="character" w:customStyle="1" w:styleId="NincstrkzChar">
    <w:name w:val="Nincs térköz Char"/>
    <w:link w:val="Nincstrkz"/>
    <w:rsid w:val="006D6129"/>
    <w:rPr>
      <w:sz w:val="22"/>
      <w:szCs w:val="22"/>
      <w:lang w:eastAsia="en-US"/>
    </w:rPr>
  </w:style>
  <w:style w:type="character" w:customStyle="1" w:styleId="ListaszerbekezdsChar">
    <w:name w:val="Listaszerű bekezdés Char"/>
    <w:aliases w:val="Welt L Char,Bullet List Char,FooterText Char,numbered Char,Paragraphe de liste1 Char,Bulletr List Paragraph Char,列出段落 Char,列出段落1 Char,Listeafsnit1 Char,Parágrafo da Lista1 Char,List Paragraph2 Char,List Paragraph21 Char,1 Char"/>
    <w:basedOn w:val="Bekezdsalapbettpusa"/>
    <w:link w:val="Listaszerbekezds"/>
    <w:uiPriority w:val="34"/>
    <w:qFormat/>
    <w:locked/>
    <w:rsid w:val="006D6129"/>
    <w:rPr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rsid w:val="001C4150"/>
    <w:rPr>
      <w:rFonts w:ascii="Times New Roman" w:eastAsia="Times New Roman" w:hAnsi="Times New Roman" w:cs="Arial"/>
      <w:b/>
      <w:bCs/>
      <w:smallCap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1C4150"/>
    <w:rPr>
      <w:rFonts w:ascii="Times New Roman" w:eastAsia="Times New Roman" w:hAnsi="Times New Roman" w:cs="Arial"/>
      <w:b/>
      <w:bCs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1C4150"/>
    <w:rPr>
      <w:rFonts w:ascii="Times New Roman" w:eastAsia="Times New Roman" w:hAnsi="Times New Roman" w:cs="Arial"/>
      <w:b/>
      <w:bCs/>
      <w:sz w:val="24"/>
      <w:szCs w:val="24"/>
    </w:rPr>
  </w:style>
  <w:style w:type="character" w:styleId="Kiemels2">
    <w:name w:val="Strong"/>
    <w:basedOn w:val="Bekezdsalapbettpusa"/>
    <w:uiPriority w:val="22"/>
    <w:qFormat/>
    <w:rsid w:val="00CC63A2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rsid w:val="00C602FE"/>
    <w:pPr>
      <w:spacing w:after="0" w:line="240" w:lineRule="auto"/>
      <w:ind w:left="1418" w:hanging="710"/>
    </w:pPr>
    <w:rPr>
      <w:rFonts w:ascii="Times New Roman" w:eastAsia="MS Minngs" w:hAnsi="Times New Roman"/>
      <w:sz w:val="28"/>
      <w:szCs w:val="28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C602FE"/>
    <w:rPr>
      <w:rFonts w:ascii="Times New Roman" w:eastAsia="MS Minngs" w:hAnsi="Times New Roman"/>
      <w:sz w:val="28"/>
      <w:szCs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4E55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E55D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55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55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55D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1BD1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1C4150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Arial"/>
      <w:b/>
      <w:bCs/>
      <w:smallCap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1C4150"/>
    <w:pPr>
      <w:keepNext/>
      <w:numPr>
        <w:ilvl w:val="1"/>
        <w:numId w:val="1"/>
      </w:numPr>
      <w:spacing w:before="240" w:after="240" w:line="240" w:lineRule="auto"/>
      <w:ind w:left="0" w:firstLine="0"/>
      <w:jc w:val="both"/>
      <w:outlineLvl w:val="1"/>
    </w:pPr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1C4150"/>
    <w:pPr>
      <w:keepNext/>
      <w:numPr>
        <w:ilvl w:val="2"/>
        <w:numId w:val="1"/>
      </w:numPr>
      <w:spacing w:before="240" w:after="240" w:line="240" w:lineRule="auto"/>
      <w:ind w:left="0" w:firstLine="0"/>
      <w:jc w:val="both"/>
      <w:outlineLvl w:val="2"/>
    </w:pPr>
    <w:rPr>
      <w:rFonts w:ascii="Times New Roman" w:eastAsia="Times New Roman" w:hAnsi="Times New Roman" w:cs="Arial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Bullet List,FooterText,numbered,Paragraphe de liste1,Bulletr List Paragraph,列出段落,列出段落1,Listeafsnit1,Parágrafo da Lista1,List Paragraph2,List Paragraph21,リスト段落1,Párrafo de lista1,Listaszerű bekezdés5,List Paragraph,Bullet_1,1"/>
    <w:basedOn w:val="Norml"/>
    <w:link w:val="ListaszerbekezdsChar"/>
    <w:uiPriority w:val="34"/>
    <w:qFormat/>
    <w:rsid w:val="006A1B72"/>
    <w:pPr>
      <w:ind w:left="720"/>
      <w:contextualSpacing/>
    </w:pPr>
  </w:style>
  <w:style w:type="character" w:styleId="Kiemels">
    <w:name w:val="Emphasis"/>
    <w:uiPriority w:val="20"/>
    <w:qFormat/>
    <w:rsid w:val="002B7ED8"/>
    <w:rPr>
      <w:b/>
      <w:bCs/>
      <w:i w:val="0"/>
      <w:iCs w:val="0"/>
    </w:rPr>
  </w:style>
  <w:style w:type="character" w:customStyle="1" w:styleId="st">
    <w:name w:val="st"/>
    <w:basedOn w:val="Bekezdsalapbettpusa"/>
    <w:rsid w:val="002B7ED8"/>
  </w:style>
  <w:style w:type="character" w:styleId="Ershangslyozs">
    <w:name w:val="Intense Emphasis"/>
    <w:uiPriority w:val="21"/>
    <w:qFormat/>
    <w:rsid w:val="00A63845"/>
    <w:rPr>
      <w:b/>
      <w:bCs/>
      <w:i/>
      <w:iCs/>
      <w:color w:val="4F81BD"/>
    </w:rPr>
  </w:style>
  <w:style w:type="paragraph" w:styleId="Alcm">
    <w:name w:val="Subtitle"/>
    <w:basedOn w:val="Norml"/>
    <w:next w:val="Norml"/>
    <w:link w:val="AlcmChar"/>
    <w:uiPriority w:val="11"/>
    <w:qFormat/>
    <w:rsid w:val="00A6384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link w:val="Alcm"/>
    <w:uiPriority w:val="11"/>
    <w:rsid w:val="00A6384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Nincstrkz">
    <w:name w:val="No Spacing"/>
    <w:link w:val="NincstrkzChar"/>
    <w:uiPriority w:val="1"/>
    <w:qFormat/>
    <w:rsid w:val="00F4211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4211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42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42112"/>
  </w:style>
  <w:style w:type="paragraph" w:styleId="llb">
    <w:name w:val="footer"/>
    <w:basedOn w:val="Norml"/>
    <w:link w:val="llbChar"/>
    <w:uiPriority w:val="99"/>
    <w:unhideWhenUsed/>
    <w:rsid w:val="00F42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42112"/>
  </w:style>
  <w:style w:type="character" w:styleId="Hiperhivatkozs">
    <w:name w:val="Hyperlink"/>
    <w:uiPriority w:val="99"/>
    <w:unhideWhenUsed/>
    <w:rsid w:val="00F42112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5453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hu-HU"/>
    </w:rPr>
  </w:style>
  <w:style w:type="character" w:customStyle="1" w:styleId="c3">
    <w:name w:val="c3"/>
    <w:basedOn w:val="Bekezdsalapbettpusa"/>
    <w:rsid w:val="00F54533"/>
  </w:style>
  <w:style w:type="paragraph" w:customStyle="1" w:styleId="IRMiratminta002Lblc">
    <w:name w:val="IRM_iratminta_002Lábléc"/>
    <w:basedOn w:val="Norml"/>
    <w:rsid w:val="00365E1F"/>
    <w:pPr>
      <w:spacing w:after="0" w:line="240" w:lineRule="auto"/>
    </w:pPr>
    <w:rPr>
      <w:rFonts w:ascii="Verdana" w:eastAsia="Times New Roman" w:hAnsi="Verdana"/>
      <w:szCs w:val="24"/>
      <w:lang w:eastAsia="hu-HU"/>
    </w:rPr>
  </w:style>
  <w:style w:type="table" w:styleId="Rcsostblzat">
    <w:name w:val="Table Grid"/>
    <w:basedOn w:val="Normltblzat"/>
    <w:uiPriority w:val="39"/>
    <w:rsid w:val="00FB302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l"/>
    <w:rsid w:val="0099770B"/>
    <w:pPr>
      <w:spacing w:before="100" w:beforeAutospacing="1" w:after="119" w:line="240" w:lineRule="auto"/>
      <w:jc w:val="both"/>
    </w:pPr>
    <w:rPr>
      <w:rFonts w:eastAsia="Times New Roman"/>
      <w:sz w:val="24"/>
      <w:szCs w:val="24"/>
      <w:lang w:eastAsia="hu-HU"/>
    </w:rPr>
  </w:style>
  <w:style w:type="character" w:customStyle="1" w:styleId="forestc3">
    <w:name w:val="forestc3"/>
    <w:basedOn w:val="Bekezdsalapbettpusa"/>
    <w:rsid w:val="004C31E3"/>
    <w:rPr>
      <w:color w:val="000000"/>
    </w:rPr>
  </w:style>
  <w:style w:type="paragraph" w:styleId="Normlbehzs">
    <w:name w:val="Normal Indent"/>
    <w:basedOn w:val="Norml"/>
    <w:rsid w:val="00685A95"/>
    <w:pPr>
      <w:widowControl w:val="0"/>
      <w:spacing w:after="0" w:line="240" w:lineRule="auto"/>
      <w:ind w:left="708"/>
    </w:pPr>
    <w:rPr>
      <w:rFonts w:ascii="Times New Roman" w:eastAsia="Times New Roman" w:hAnsi="Times New Roman"/>
      <w:snapToGrid w:val="0"/>
      <w:sz w:val="24"/>
      <w:szCs w:val="20"/>
      <w:lang w:eastAsia="hu-HU"/>
    </w:rPr>
  </w:style>
  <w:style w:type="character" w:customStyle="1" w:styleId="NincstrkzChar">
    <w:name w:val="Nincs térköz Char"/>
    <w:link w:val="Nincstrkz"/>
    <w:rsid w:val="006D6129"/>
    <w:rPr>
      <w:sz w:val="22"/>
      <w:szCs w:val="22"/>
      <w:lang w:eastAsia="en-US"/>
    </w:rPr>
  </w:style>
  <w:style w:type="character" w:customStyle="1" w:styleId="ListaszerbekezdsChar">
    <w:name w:val="Listaszerű bekezdés Char"/>
    <w:aliases w:val="Welt L Char,Bullet List Char,FooterText Char,numbered Char,Paragraphe de liste1 Char,Bulletr List Paragraph Char,列出段落 Char,列出段落1 Char,Listeafsnit1 Char,Parágrafo da Lista1 Char,List Paragraph2 Char,List Paragraph21 Char,1 Char"/>
    <w:basedOn w:val="Bekezdsalapbettpusa"/>
    <w:link w:val="Listaszerbekezds"/>
    <w:uiPriority w:val="34"/>
    <w:qFormat/>
    <w:locked/>
    <w:rsid w:val="006D6129"/>
    <w:rPr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rsid w:val="001C4150"/>
    <w:rPr>
      <w:rFonts w:ascii="Times New Roman" w:eastAsia="Times New Roman" w:hAnsi="Times New Roman" w:cs="Arial"/>
      <w:b/>
      <w:bCs/>
      <w:smallCap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1C4150"/>
    <w:rPr>
      <w:rFonts w:ascii="Times New Roman" w:eastAsia="Times New Roman" w:hAnsi="Times New Roman" w:cs="Arial"/>
      <w:b/>
      <w:bCs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1C4150"/>
    <w:rPr>
      <w:rFonts w:ascii="Times New Roman" w:eastAsia="Times New Roman" w:hAnsi="Times New Roman" w:cs="Arial"/>
      <w:b/>
      <w:bCs/>
      <w:sz w:val="24"/>
      <w:szCs w:val="24"/>
    </w:rPr>
  </w:style>
  <w:style w:type="character" w:styleId="Kiemels2">
    <w:name w:val="Strong"/>
    <w:basedOn w:val="Bekezdsalapbettpusa"/>
    <w:uiPriority w:val="22"/>
    <w:qFormat/>
    <w:rsid w:val="00CC63A2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rsid w:val="00C602FE"/>
    <w:pPr>
      <w:spacing w:after="0" w:line="240" w:lineRule="auto"/>
      <w:ind w:left="1418" w:hanging="710"/>
    </w:pPr>
    <w:rPr>
      <w:rFonts w:ascii="Times New Roman" w:eastAsia="MS Minngs" w:hAnsi="Times New Roman"/>
      <w:sz w:val="28"/>
      <w:szCs w:val="28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C602FE"/>
    <w:rPr>
      <w:rFonts w:ascii="Times New Roman" w:eastAsia="MS Minngs" w:hAnsi="Times New Roman"/>
      <w:sz w:val="28"/>
      <w:szCs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4E55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E55D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55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55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55D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vholdingkft@bvholdingkf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F4BF974DCD8E4D8E72A5E1A4519B20" ma:contentTypeVersion="2" ma:contentTypeDescription="Új dokumentum létrehozása." ma:contentTypeScope="" ma:versionID="b2e8393b1caf184434d5b0e26e413ade">
  <xsd:schema xmlns:xsd="http://www.w3.org/2001/XMLSchema" xmlns:xs="http://www.w3.org/2001/XMLSchema" xmlns:p="http://schemas.microsoft.com/office/2006/metadata/properties" xmlns:ns2="0da703a2-77dd-4936-ab71-0e622dce5e6d" xmlns:ns3="99b32052-e36a-4271-b1ad-911ecebcff75" targetNamespace="http://schemas.microsoft.com/office/2006/metadata/properties" ma:root="true" ma:fieldsID="20bd3050f1f6c30f34f61b4dfcc6d099" ns2:_="" ns3:_="">
    <xsd:import namespace="0da703a2-77dd-4936-ab71-0e622dce5e6d"/>
    <xsd:import namespace="99b32052-e36a-4271-b1ad-911ecebcff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ile_x0020_szerver_x0020_el_x00e9_r_x00e9_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703a2-77dd-4936-ab71-0e622dce5e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32052-e36a-4271-b1ad-911ecebcff75" elementFormDefault="qualified">
    <xsd:import namespace="http://schemas.microsoft.com/office/2006/documentManagement/types"/>
    <xsd:import namespace="http://schemas.microsoft.com/office/infopath/2007/PartnerControls"/>
    <xsd:element name="File_x0020_szerver_x0020_el_x00e9_r_x00e9_s" ma:index="11" nillable="true" ma:displayName="File server elérés" ma:format="Hyperlink" ma:internalName="File_x0020_szerver_x0020_el_x00e9_r_x00e9_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zerver_x0020_el_x00e9_r_x00e9_s xmlns="99b32052-e36a-4271-b1ad-911ecebcff75">
      <Url xsi:nil="true"/>
      <Description xsi:nil="true"/>
    </File_x0020_szerver_x0020_el_x00e9_r_x00e9_s>
    <_dlc_DocId xmlns="0da703a2-77dd-4936-ab71-0e622dce5e6d">DCZP3UQ2K5RE-8-630</_dlc_DocId>
    <_dlc_DocIdUrl xmlns="0da703a2-77dd-4936-ab71-0e622dce5e6d">
      <Url>http://intranet/_layouts/DocIdRedir.aspx?ID=DCZP3UQ2K5RE-8-630</Url>
      <Description>DCZP3UQ2K5RE-8-630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52223-E3F2-490B-AC37-FBAE288F987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216DA14-77EA-4D64-BAA1-5A3F0FCEB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703a2-77dd-4936-ab71-0e622dce5e6d"/>
    <ds:schemaRef ds:uri="99b32052-e36a-4271-b1ad-911ecebcf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C83E79-962E-48E2-A7F2-E7150796F4E0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0da703a2-77dd-4936-ab71-0e622dce5e6d"/>
    <ds:schemaRef ds:uri="http://schemas.microsoft.com/office/2006/documentManagement/types"/>
    <ds:schemaRef ds:uri="http://schemas.microsoft.com/office/infopath/2007/PartnerControls"/>
    <ds:schemaRef ds:uri="99b32052-e36a-4271-b1ad-911ecebcff7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097479-BD61-40DF-8CD0-3DE932D1ED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E50C2C-8E0C-4CE4-9888-CA7E9312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63EFD204</Template>
  <TotalTime>0</TotalTime>
  <Pages>1</Pages>
  <Words>190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sinka.tamas</dc:creator>
  <cp:lastModifiedBy>horvath.noemi</cp:lastModifiedBy>
  <cp:revision>2</cp:revision>
  <cp:lastPrinted>2025-04-22T07:56:00Z</cp:lastPrinted>
  <dcterms:created xsi:type="dcterms:W3CDTF">2025-04-29T09:59:00Z</dcterms:created>
  <dcterms:modified xsi:type="dcterms:W3CDTF">2025-04-29T09:59:00Z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0x010100E5F4BF974DCD8E4D8E72A5E1A4519B20</vt:lpwstr>
  </property>
  <property fmtid="{D5CDD505-2E9C-101B-9397-08002B2CF9AE}" pid="3" name="_dlc_DocIdItemGuid">
    <vt:lpwstr>77080058-0f1f-4ff2-a516-5cff6a3328b5</vt:lpwstr>
  </property>
</Properties>
</file>